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1" w:rsidRPr="00E83330" w:rsidRDefault="00BE1EA1" w:rsidP="00F57D67">
      <w:pPr>
        <w:ind w:left="-540" w:hanging="720"/>
        <w:rPr>
          <w:lang w:val="ru-RU"/>
        </w:rPr>
        <w:sectPr w:rsidR="00BE1EA1" w:rsidRPr="00E8333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_22360543"/>
      <w:r w:rsidRPr="00E83330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56.75pt">
            <v:imagedata r:id="rId5" o:title=""/>
          </v:shape>
        </w:pic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bookmarkStart w:id="1" w:name="block_22360542"/>
      <w:bookmarkEnd w:id="0"/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Default="00BE1EA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E1EA1" w:rsidRPr="00E83330" w:rsidRDefault="00BE1EA1">
      <w:pPr>
        <w:spacing w:after="0" w:line="264" w:lineRule="auto"/>
        <w:ind w:firstLine="600"/>
        <w:jc w:val="both"/>
        <w:rPr>
          <w:b/>
          <w:bCs/>
          <w:lang w:val="ru-RU"/>
        </w:rPr>
      </w:pPr>
      <w:r w:rsidRPr="00E833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уроках русского языка используется оборудование, полученное в рамках Цифровой образовательной среды.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b/>
          <w:bCs/>
          <w:color w:val="000000"/>
          <w:sz w:val="28"/>
          <w:szCs w:val="28"/>
          <w:lang w:val="ru-RU"/>
        </w:rPr>
        <w:t>ОБЩАЯ ХАРАКТЕРИСТИКА УЧЕБНОГО ПРЕДМЕТА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«РУССКИЙ ЯЗЫК»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УЧЕБНОГО ПРЕДМЕТА</w:t>
      </w:r>
      <w:r w:rsidRPr="00A94F51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«РУССКИЙ ЯЗЫК»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E1EA1" w:rsidRPr="00A94F51" w:rsidRDefault="00BE1EA1">
      <w:pPr>
        <w:spacing w:after="0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E1EA1" w:rsidRPr="00A94F51" w:rsidRDefault="00BE1EA1">
      <w:pPr>
        <w:spacing w:after="0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1EA1" w:rsidRPr="00A94F51" w:rsidRDefault="00BE1EA1">
      <w:pPr>
        <w:spacing w:after="0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1EA1" w:rsidRPr="00A94F51" w:rsidRDefault="00BE1EA1">
      <w:pPr>
        <w:spacing w:after="0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E1EA1" w:rsidRPr="00A94F51" w:rsidRDefault="00BE1EA1">
      <w:pPr>
        <w:spacing w:after="0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</w:t>
      </w:r>
      <w:r w:rsidRPr="00A94F51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«РУССКИЙ ЯЗЫК» В УЧЕБНОМ ПЛАНЕ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E1EA1" w:rsidRPr="00A94F51" w:rsidRDefault="00BE1EA1">
      <w:pPr>
        <w:rPr>
          <w:lang w:val="ru-RU"/>
        </w:rPr>
        <w:sectPr w:rsidR="00BE1EA1" w:rsidRPr="00A94F51">
          <w:pgSz w:w="11906" w:h="16383"/>
          <w:pgMar w:top="1134" w:right="850" w:bottom="1134" w:left="1701" w:header="720" w:footer="720" w:gutter="0"/>
          <w:cols w:space="720"/>
        </w:sect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bookmarkStart w:id="2" w:name="block_22360546"/>
      <w:bookmarkEnd w:id="1"/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грамоте</w:t>
      </w:r>
      <w:hyperlink w:anchor="_ftn1">
        <w:r w:rsidRPr="00A94F51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ru-RU"/>
          </w:rPr>
          <w:t>[1]</w:t>
        </w:r>
      </w:hyperlink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Слово и предложение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  <w:hyperlink r:id="rId6" w:anchor="_ftn1">
        <w:r w:rsidRPr="00A94F51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[2]</w:t>
        </w:r>
      </w:hyperlink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Письмо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  <w:hyperlink r:id="rId7" w:anchor="_ftn1">
        <w:r w:rsidRPr="00A94F51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[3]</w:t>
        </w:r>
      </w:hyperlink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СИСТЕМАТИЧЕСКИЙ КУРС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 языке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hyperlink r:id="rId8" w:anchor="_ftn1">
        <w:r w:rsidRPr="00A94F51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[4]</w:t>
        </w:r>
      </w:hyperlink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чк, чн;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 языке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 и графика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и непарные по твёрдости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мягкости согласные звуки.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и непарные по звонкости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глухости согласные звуки.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Качественная характеристика звука: гласный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согласный; гласный ударный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безударный; согласный твёрдый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мягкий, парный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непарный; согласный звонкий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глухой, парный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непарный.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hyperlink r:id="rId9" w:anchor="_ftn1">
        <w:r w:rsidRPr="00A94F51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[4]</w:t>
        </w:r>
      </w:hyperlink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чт, щн, нч;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Сведения о русском языке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 и графика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hyperlink r:id="rId10" w:anchor="_ftn1">
        <w:r w:rsidRPr="00A94F51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[4]</w:t>
        </w:r>
      </w:hyperlink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Сведения о русском языке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 и графика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A94F51">
        <w:rPr>
          <w:lang w:val="ru-RU"/>
        </w:rPr>
        <w:instrText xml:space="preserve"> "</w:instrText>
      </w:r>
      <w:r>
        <w:instrText>https</w:instrText>
      </w:r>
      <w:r w:rsidRPr="00A94F51">
        <w:rPr>
          <w:lang w:val="ru-RU"/>
        </w:rPr>
        <w:instrText>://</w:instrText>
      </w:r>
      <w:r>
        <w:instrText>workprogram</w:instrText>
      </w:r>
      <w:r w:rsidRPr="00A94F51">
        <w:rPr>
          <w:lang w:val="ru-RU"/>
        </w:rPr>
        <w:instrText>.</w:instrText>
      </w:r>
      <w:r>
        <w:instrText>edsoo</w:instrText>
      </w:r>
      <w:r w:rsidRPr="00A94F51">
        <w:rPr>
          <w:lang w:val="ru-RU"/>
        </w:rPr>
        <w:instrText>.</w:instrText>
      </w:r>
      <w:r>
        <w:instrText>ru</w:instrText>
      </w:r>
      <w:r w:rsidRPr="00A94F51">
        <w:rPr>
          <w:lang w:val="ru-RU"/>
        </w:rPr>
        <w:instrText>/</w:instrText>
      </w:r>
      <w:r>
        <w:instrText>templates</w:instrText>
      </w:r>
      <w:r w:rsidRPr="00A94F51">
        <w:rPr>
          <w:lang w:val="ru-RU"/>
        </w:rPr>
        <w:instrText>/415" \</w:instrText>
      </w:r>
      <w:r>
        <w:instrText>l</w:instrText>
      </w:r>
      <w:r w:rsidRPr="00A94F51">
        <w:rPr>
          <w:lang w:val="ru-RU"/>
        </w:rPr>
        <w:instrText xml:space="preserve"> "_</w:instrText>
      </w:r>
      <w:r>
        <w:instrText>ftn</w:instrText>
      </w:r>
      <w:r w:rsidRPr="00A94F5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94F51">
        <w:rPr>
          <w:rFonts w:ascii="Times New Roman" w:hAnsi="Times New Roman" w:cs="Times New Roman"/>
          <w:b/>
          <w:bCs/>
          <w:color w:val="0093FF"/>
          <w:sz w:val="24"/>
          <w:szCs w:val="24"/>
          <w:lang w:val="ru-RU"/>
        </w:rPr>
        <w:t>[4]</w:t>
      </w:r>
      <w:r>
        <w:fldChar w:fldCharType="end"/>
      </w:r>
      <w:bookmarkEnd w:id="3"/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или отсутствие мягкого знака в глаголах на -ться и -тся;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A94F51">
          <w:rPr>
            <w:rFonts w:ascii="Times New Roman" w:hAnsi="Times New Roman" w:cs="Times New Roman"/>
            <w:color w:val="0000FF"/>
            <w:sz w:val="18"/>
            <w:szCs w:val="18"/>
            <w:lang w:val="ru-RU"/>
          </w:rPr>
          <w:t>[1]</w:t>
        </w:r>
      </w:hyperlink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A94F51">
          <w:rPr>
            <w:rFonts w:ascii="Times New Roman" w:hAnsi="Times New Roman" w:cs="Times New Roman"/>
            <w:color w:val="0093FF"/>
            <w:sz w:val="21"/>
            <w:szCs w:val="21"/>
            <w:lang w:val="ru-RU"/>
          </w:rPr>
          <w:t>[2]</w:t>
        </w:r>
      </w:hyperlink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12" w:anchor="_ftnref1">
        <w:r w:rsidRPr="00A94F51">
          <w:rPr>
            <w:rFonts w:ascii="Times New Roman" w:hAnsi="Times New Roman" w:cs="Times New Roman"/>
            <w:color w:val="0093FF"/>
            <w:sz w:val="21"/>
            <w:szCs w:val="21"/>
            <w:lang w:val="ru-RU"/>
          </w:rPr>
          <w:t>[3]</w:t>
        </w:r>
      </w:hyperlink>
      <w:r w:rsidRPr="00A94F5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94F51">
        <w:rPr>
          <w:lang w:val="ru-RU"/>
        </w:rPr>
        <w:instrText xml:space="preserve"> "</w:instrText>
      </w:r>
      <w:r>
        <w:instrText>https</w:instrText>
      </w:r>
      <w:r w:rsidRPr="00A94F51">
        <w:rPr>
          <w:lang w:val="ru-RU"/>
        </w:rPr>
        <w:instrText>://</w:instrText>
      </w:r>
      <w:r>
        <w:instrText>workprogram</w:instrText>
      </w:r>
      <w:r w:rsidRPr="00A94F51">
        <w:rPr>
          <w:lang w:val="ru-RU"/>
        </w:rPr>
        <w:instrText>.</w:instrText>
      </w:r>
      <w:r>
        <w:instrText>edsoo</w:instrText>
      </w:r>
      <w:r w:rsidRPr="00A94F51">
        <w:rPr>
          <w:lang w:val="ru-RU"/>
        </w:rPr>
        <w:instrText>.</w:instrText>
      </w:r>
      <w:r>
        <w:instrText>ru</w:instrText>
      </w:r>
      <w:r w:rsidRPr="00A94F51">
        <w:rPr>
          <w:lang w:val="ru-RU"/>
        </w:rPr>
        <w:instrText>/</w:instrText>
      </w:r>
      <w:r>
        <w:instrText>templates</w:instrText>
      </w:r>
      <w:r w:rsidRPr="00A94F51">
        <w:rPr>
          <w:lang w:val="ru-RU"/>
        </w:rPr>
        <w:instrText>/415" \</w:instrText>
      </w:r>
      <w:r>
        <w:instrText>l</w:instrText>
      </w:r>
      <w:r w:rsidRPr="00A94F51">
        <w:rPr>
          <w:lang w:val="ru-RU"/>
        </w:rPr>
        <w:instrText xml:space="preserve"> "_</w:instrText>
      </w:r>
      <w:r>
        <w:instrText>ftnref</w:instrText>
      </w:r>
      <w:r w:rsidRPr="00A94F5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94F51">
        <w:rPr>
          <w:rFonts w:ascii="Times New Roman" w:hAnsi="Times New Roman" w:cs="Times New Roman"/>
          <w:color w:val="0093FF"/>
          <w:sz w:val="21"/>
          <w:szCs w:val="21"/>
          <w:lang w:val="ru-RU"/>
        </w:rPr>
        <w:t>[4]</w:t>
      </w:r>
      <w:r>
        <w:fldChar w:fldCharType="end"/>
      </w:r>
      <w:bookmarkEnd w:id="4"/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E1EA1" w:rsidRPr="00A94F51" w:rsidRDefault="00BE1EA1">
      <w:pPr>
        <w:rPr>
          <w:lang w:val="ru-RU"/>
        </w:rPr>
        <w:sectPr w:rsidR="00BE1EA1" w:rsidRPr="00A94F51">
          <w:pgSz w:w="11906" w:h="16383"/>
          <w:pgMar w:top="1134" w:right="850" w:bottom="1134" w:left="1701" w:header="720" w:footer="720" w:gutter="0"/>
          <w:cols w:space="720"/>
        </w:sect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bookmarkStart w:id="5" w:name="block_22360544"/>
      <w:bookmarkEnd w:id="2"/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E1EA1" w:rsidRDefault="00BE1EA1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EA1" w:rsidRPr="00A94F51" w:rsidRDefault="00BE1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E1EA1" w:rsidRPr="00A94F51" w:rsidRDefault="00BE1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E1EA1" w:rsidRPr="00A94F51" w:rsidRDefault="00BE1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E1EA1" w:rsidRPr="00A94F51" w:rsidRDefault="00BE1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E1EA1" w:rsidRPr="00A94F51" w:rsidRDefault="00BE1E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E1EA1" w:rsidRDefault="00BE1EA1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EA1" w:rsidRPr="00A94F51" w:rsidRDefault="00BE1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E1EA1" w:rsidRPr="00A94F51" w:rsidRDefault="00BE1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E1EA1" w:rsidRPr="00A94F51" w:rsidRDefault="00BE1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E1EA1" w:rsidRPr="00A94F51" w:rsidRDefault="00BE1E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E1EA1" w:rsidRDefault="00BE1EA1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EA1" w:rsidRPr="00A94F51" w:rsidRDefault="00BE1E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1EA1" w:rsidRPr="00A94F51" w:rsidRDefault="00BE1E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E1EA1" w:rsidRPr="00A94F51" w:rsidRDefault="00BE1E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E1EA1" w:rsidRDefault="00BE1EA1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EA1" w:rsidRPr="00A94F51" w:rsidRDefault="00BE1E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E1EA1" w:rsidRDefault="00BE1EA1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EA1" w:rsidRPr="00A94F51" w:rsidRDefault="00BE1E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BE1EA1" w:rsidRPr="00A94F51" w:rsidRDefault="00BE1E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BE1EA1" w:rsidRDefault="00BE1EA1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EA1" w:rsidRPr="00A94F51" w:rsidRDefault="00BE1E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E1EA1" w:rsidRPr="00A94F51" w:rsidRDefault="00BE1E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E1EA1" w:rsidRPr="00A94F51" w:rsidRDefault="00BE1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BE1EA1" w:rsidRPr="00A94F51" w:rsidRDefault="00BE1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1EA1" w:rsidRPr="00A94F51" w:rsidRDefault="00BE1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E1EA1" w:rsidRPr="00A94F51" w:rsidRDefault="00BE1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E1EA1" w:rsidRPr="00A94F51" w:rsidRDefault="00BE1E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E1EA1" w:rsidRPr="00A94F51" w:rsidRDefault="00BE1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E1EA1" w:rsidRPr="00A94F51" w:rsidRDefault="00BE1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E1EA1" w:rsidRPr="00A94F51" w:rsidRDefault="00BE1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E1EA1" w:rsidRPr="00A94F51" w:rsidRDefault="00BE1E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E1EA1" w:rsidRPr="00A94F51" w:rsidRDefault="00BE1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E1EA1" w:rsidRPr="00A94F51" w:rsidRDefault="00BE1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1EA1" w:rsidRPr="00A94F51" w:rsidRDefault="00BE1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E1EA1" w:rsidRPr="00A94F51" w:rsidRDefault="00BE1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E1EA1" w:rsidRPr="00A94F51" w:rsidRDefault="00BE1E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E1EA1" w:rsidRPr="00A94F51" w:rsidRDefault="00BE1E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BE1EA1" w:rsidRDefault="00BE1E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E1EA1" w:rsidRPr="00A94F51" w:rsidRDefault="00BE1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BE1EA1" w:rsidRPr="00A94F51" w:rsidRDefault="00BE1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E1EA1" w:rsidRPr="00A94F51" w:rsidRDefault="00BE1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E1EA1" w:rsidRPr="00A94F51" w:rsidRDefault="00BE1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E1EA1" w:rsidRPr="00A94F51" w:rsidRDefault="00BE1E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E1EA1" w:rsidRPr="00A94F51" w:rsidRDefault="00BE1EA1">
      <w:pPr>
        <w:spacing w:after="0" w:line="264" w:lineRule="auto"/>
        <w:ind w:firstLine="60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совместной деятельности:</w:t>
      </w:r>
    </w:p>
    <w:p w:rsidR="00BE1EA1" w:rsidRPr="00A94F51" w:rsidRDefault="00BE1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E1EA1" w:rsidRPr="00A94F51" w:rsidRDefault="00BE1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1EA1" w:rsidRPr="00A94F51" w:rsidRDefault="00BE1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E1EA1" w:rsidRPr="00A94F51" w:rsidRDefault="00BE1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BE1EA1" w:rsidRPr="00A94F51" w:rsidRDefault="00BE1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BE1EA1" w:rsidRPr="00A94F51" w:rsidRDefault="00BE1E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первом классе обучающийся научится: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BE1EA1" w:rsidRDefault="00BE1E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вычленять звуки из слова;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BE1EA1" w:rsidRDefault="00BE1E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E1EA1" w:rsidRPr="00A94F51" w:rsidRDefault="00BE1E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втором классе 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E1EA1" w:rsidRDefault="00BE1E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BE1EA1" w:rsidRDefault="00BE1E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E1EA1" w:rsidRPr="00A94F51" w:rsidRDefault="00BE1E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третьем классе 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A94F51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родам;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BE1EA1" w:rsidRDefault="00BE1E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E1EA1" w:rsidRPr="00A94F51" w:rsidRDefault="00BE1E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четвёртом классе</w:t>
      </w: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BE1EA1" w:rsidRPr="00A94F51" w:rsidRDefault="00BE1EA1">
      <w:pPr>
        <w:spacing w:after="0" w:line="264" w:lineRule="auto"/>
        <w:ind w:left="120"/>
        <w:jc w:val="both"/>
        <w:rPr>
          <w:lang w:val="ru-RU"/>
        </w:rPr>
      </w:pP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E1EA1" w:rsidRPr="00A94F51" w:rsidRDefault="00BE1E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94F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E1EA1" w:rsidRPr="00A94F51" w:rsidRDefault="00BE1EA1">
      <w:pPr>
        <w:rPr>
          <w:lang w:val="ru-RU"/>
        </w:rPr>
        <w:sectPr w:rsidR="00BE1EA1" w:rsidRPr="00A94F51">
          <w:pgSz w:w="11906" w:h="16383"/>
          <w:pgMar w:top="1134" w:right="850" w:bottom="1134" w:left="1701" w:header="720" w:footer="720" w:gutter="0"/>
          <w:cols w:space="720"/>
        </w:sectPr>
      </w:pPr>
    </w:p>
    <w:p w:rsidR="00BE1EA1" w:rsidRDefault="00BE1EA1">
      <w:pPr>
        <w:spacing w:after="0"/>
        <w:ind w:left="120"/>
      </w:pPr>
      <w:bookmarkStart w:id="6" w:name="block_22360545"/>
      <w:bookmarkEnd w:id="5"/>
      <w:r w:rsidRPr="00A94F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BE1EA1" w:rsidRDefault="00BE1EA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BE1EA1" w:rsidRPr="00DF313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/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/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/>
        </w:tc>
      </w:tr>
    </w:tbl>
    <w:p w:rsidR="00BE1EA1" w:rsidRDefault="00BE1EA1">
      <w:pPr>
        <w:sectPr w:rsidR="00BE1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EA1" w:rsidRDefault="00BE1EA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BE1EA1" w:rsidRPr="00DF3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/>
        </w:tc>
      </w:tr>
    </w:tbl>
    <w:p w:rsidR="00BE1EA1" w:rsidRDefault="00BE1EA1">
      <w:pPr>
        <w:sectPr w:rsidR="00BE1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EA1" w:rsidRDefault="00BE1EA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BE1EA1" w:rsidRPr="00DF3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057223" w:rsidRDefault="00BE1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/>
        </w:tc>
      </w:tr>
    </w:tbl>
    <w:p w:rsidR="00BE1EA1" w:rsidRDefault="00BE1EA1">
      <w:pPr>
        <w:sectPr w:rsidR="00BE1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EA1" w:rsidRDefault="00BE1EA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BE1EA1" w:rsidRPr="00DF3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E1EA1" w:rsidRPr="00DF3131" w:rsidRDefault="00BE1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EA1" w:rsidRPr="00DF3131" w:rsidRDefault="00BE1EA1"/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057223" w:rsidRDefault="00BE1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E83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057223" w:rsidRDefault="00BE1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F3131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A94F5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</w:pPr>
          </w:p>
        </w:tc>
      </w:tr>
      <w:tr w:rsidR="00BE1EA1" w:rsidRPr="00DF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EA1" w:rsidRPr="00A94F51" w:rsidRDefault="00BE1EA1">
            <w:pPr>
              <w:spacing w:after="0"/>
              <w:ind w:left="135"/>
              <w:rPr>
                <w:lang w:val="ru-RU"/>
              </w:rPr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A94F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1EA1" w:rsidRPr="00057223" w:rsidRDefault="00BE1EA1">
            <w:pPr>
              <w:spacing w:after="0"/>
              <w:ind w:left="135"/>
              <w:jc w:val="center"/>
              <w:rPr>
                <w:lang w:val="ru-RU"/>
              </w:rPr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>
            <w:pPr>
              <w:spacing w:after="0"/>
              <w:ind w:left="135"/>
              <w:jc w:val="center"/>
            </w:pPr>
            <w:r w:rsidRPr="00DF3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1EA1" w:rsidRPr="00DF3131" w:rsidRDefault="00BE1EA1"/>
        </w:tc>
      </w:tr>
      <w:bookmarkEnd w:id="6"/>
    </w:tbl>
    <w:p w:rsidR="00BE1EA1" w:rsidRDefault="00BE1EA1" w:rsidP="00057223"/>
    <w:sectPr w:rsidR="00BE1EA1" w:rsidSect="0005722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E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56A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61B3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82F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956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117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D67A2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049F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C833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D49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E45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679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949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5658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F4C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C014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634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929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15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E00"/>
    <w:rsid w:val="00057223"/>
    <w:rsid w:val="0006766A"/>
    <w:rsid w:val="000D4161"/>
    <w:rsid w:val="000E6D86"/>
    <w:rsid w:val="001E0097"/>
    <w:rsid w:val="00231305"/>
    <w:rsid w:val="00344265"/>
    <w:rsid w:val="004E6975"/>
    <w:rsid w:val="00553713"/>
    <w:rsid w:val="00581553"/>
    <w:rsid w:val="005A394A"/>
    <w:rsid w:val="00604431"/>
    <w:rsid w:val="0082717F"/>
    <w:rsid w:val="00844E00"/>
    <w:rsid w:val="008610C7"/>
    <w:rsid w:val="0086502D"/>
    <w:rsid w:val="008944ED"/>
    <w:rsid w:val="0093071B"/>
    <w:rsid w:val="009352E7"/>
    <w:rsid w:val="00935C16"/>
    <w:rsid w:val="00A2033C"/>
    <w:rsid w:val="00A55F92"/>
    <w:rsid w:val="00A82AA0"/>
    <w:rsid w:val="00A94F51"/>
    <w:rsid w:val="00AD6753"/>
    <w:rsid w:val="00BD5548"/>
    <w:rsid w:val="00BE1EA1"/>
    <w:rsid w:val="00C53FFE"/>
    <w:rsid w:val="00C80FF6"/>
    <w:rsid w:val="00CD57E4"/>
    <w:rsid w:val="00DC7DDD"/>
    <w:rsid w:val="00DF3131"/>
    <w:rsid w:val="00E2220E"/>
    <w:rsid w:val="00E654F4"/>
    <w:rsid w:val="00E83330"/>
    <w:rsid w:val="00E9175A"/>
    <w:rsid w:val="00F5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E7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2E7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52E7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52E7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2E7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52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52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52E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52E7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935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2E7"/>
  </w:style>
  <w:style w:type="paragraph" w:styleId="NormalIndent">
    <w:name w:val="Normal Indent"/>
    <w:basedOn w:val="Normal"/>
    <w:uiPriority w:val="99"/>
    <w:rsid w:val="009352E7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352E7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52E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352E7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352E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9352E7"/>
    <w:rPr>
      <w:i/>
      <w:iCs/>
    </w:rPr>
  </w:style>
  <w:style w:type="character" w:styleId="Hyperlink">
    <w:name w:val="Hyperlink"/>
    <w:basedOn w:val="DefaultParagraphFont"/>
    <w:uiPriority w:val="99"/>
    <w:rsid w:val="00844E00"/>
    <w:rPr>
      <w:color w:val="0000FF"/>
      <w:u w:val="single"/>
    </w:rPr>
  </w:style>
  <w:style w:type="table" w:styleId="TableGrid">
    <w:name w:val="Table Grid"/>
    <w:basedOn w:val="TableNormal"/>
    <w:uiPriority w:val="99"/>
    <w:rsid w:val="00844E0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352E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33</Pages>
  <Words>8220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Ученик6</cp:lastModifiedBy>
  <cp:revision>7</cp:revision>
  <cp:lastPrinted>2024-11-14T07:44:00Z</cp:lastPrinted>
  <dcterms:created xsi:type="dcterms:W3CDTF">2023-09-15T11:49:00Z</dcterms:created>
  <dcterms:modified xsi:type="dcterms:W3CDTF">2024-11-22T10:52:00Z</dcterms:modified>
</cp:coreProperties>
</file>