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B5" w:rsidRPr="00FE2FE4" w:rsidRDefault="00956BB5" w:rsidP="00D46702">
      <w:pPr>
        <w:ind w:left="-720" w:hanging="360"/>
        <w:sectPr w:rsidR="00956BB5" w:rsidRPr="00FE2FE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_23368233"/>
      <w:r w:rsidRPr="00FE2F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48.5pt">
            <v:imagedata r:id="rId5" o:title=""/>
          </v:shape>
        </w:pict>
      </w:r>
    </w:p>
    <w:p w:rsidR="00956BB5" w:rsidRPr="00823490" w:rsidRDefault="00956BB5">
      <w:pPr>
        <w:spacing w:after="0" w:line="264" w:lineRule="auto"/>
        <w:ind w:left="120"/>
        <w:jc w:val="both"/>
        <w:rPr>
          <w:lang w:val="ru-RU"/>
        </w:rPr>
      </w:pPr>
      <w:bookmarkStart w:id="1" w:name="block_23368230"/>
      <w:bookmarkEnd w:id="0"/>
      <w:r w:rsidRPr="008234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956BB5" w:rsidRPr="00823490" w:rsidRDefault="00956BB5">
      <w:pPr>
        <w:spacing w:after="0" w:line="264" w:lineRule="auto"/>
        <w:ind w:left="120"/>
        <w:jc w:val="both"/>
        <w:rPr>
          <w:lang w:val="ru-RU"/>
        </w:rPr>
      </w:pPr>
    </w:p>
    <w:p w:rsidR="00956BB5" w:rsidRPr="000B51D6" w:rsidRDefault="00956BB5" w:rsidP="00823490">
      <w:pPr>
        <w:spacing w:after="0" w:line="264" w:lineRule="auto"/>
        <w:ind w:firstLine="600"/>
        <w:jc w:val="both"/>
        <w:rPr>
          <w:lang w:val="ru-RU"/>
        </w:rPr>
      </w:pPr>
      <w:r w:rsidRPr="000B51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чебному предмету «Изобразительное искусство</w:t>
      </w:r>
      <w:r w:rsidRPr="000B51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(предметная область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</w:t>
      </w:r>
      <w:r w:rsidRPr="000B51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D467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общего образования составлена на основе Федеральной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 основ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 (далее – ФОП Н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ОО),</w:t>
      </w:r>
      <w:r w:rsidRPr="00C13F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51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 Федеральной рабочей программе по 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чебному предмету «Изобразительное искусство</w:t>
      </w:r>
      <w:r w:rsidRPr="000B51D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56BB5" w:rsidRPr="00FE2FE4" w:rsidRDefault="00956BB5" w:rsidP="00FE2FE4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FE2F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уроках изобразительного искусства используется оборудование, полученное в рамках Цифровой образовательной среды.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56BB5" w:rsidRDefault="00956B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2" w:name="BM2de083b3_1f31_409f_b177_a515047f5be6"/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956BB5" w:rsidRDefault="00956B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</w:p>
    <w:p w:rsidR="00956BB5" w:rsidRPr="00E92D49" w:rsidRDefault="00956BB5">
      <w:pPr>
        <w:rPr>
          <w:lang w:val="ru-RU"/>
        </w:rPr>
        <w:sectPr w:rsidR="00956BB5" w:rsidRPr="00E92D49">
          <w:pgSz w:w="11906" w:h="16383"/>
          <w:pgMar w:top="1134" w:right="850" w:bottom="1134" w:left="1701" w:header="720" w:footer="720" w:gutter="0"/>
          <w:cols w:space="720"/>
        </w:sect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bookmarkStart w:id="3" w:name="block_23368234"/>
      <w:bookmarkEnd w:id="1"/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Объёмная аппликация из бумаги и картона.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Оригами – создание игрушки для новогодней ёлки. Приёмы складывания бумаги.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56BB5" w:rsidRPr="00E92D49" w:rsidRDefault="00956BB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56BB5" w:rsidRPr="00E92D49" w:rsidRDefault="00956BB5">
      <w:pPr>
        <w:spacing w:after="0"/>
        <w:ind w:left="120"/>
        <w:rPr>
          <w:lang w:val="ru-RU"/>
        </w:rPr>
      </w:pPr>
    </w:p>
    <w:p w:rsidR="00956BB5" w:rsidRPr="00E92D49" w:rsidRDefault="00956BB5">
      <w:pPr>
        <w:spacing w:after="0"/>
        <w:ind w:left="120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956BB5" w:rsidRPr="00E92D49" w:rsidRDefault="00956BB5">
      <w:pPr>
        <w:spacing w:after="0"/>
        <w:ind w:left="120"/>
        <w:rPr>
          <w:lang w:val="ru-RU"/>
        </w:rPr>
      </w:pP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​</w:t>
      </w:r>
    </w:p>
    <w:p w:rsidR="00956BB5" w:rsidRPr="00E92D49" w:rsidRDefault="00956BB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56BB5" w:rsidRPr="00E92D49" w:rsidRDefault="00956BB5">
      <w:pPr>
        <w:spacing w:after="0"/>
        <w:ind w:left="120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956BB5" w:rsidRPr="00E92D49" w:rsidRDefault="00956BB5">
      <w:pPr>
        <w:spacing w:after="0"/>
        <w:ind w:left="120"/>
        <w:rPr>
          <w:lang w:val="ru-RU"/>
        </w:rPr>
      </w:pP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56BB5" w:rsidRPr="00E92D49" w:rsidRDefault="00956BB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956BB5" w:rsidRPr="00E92D49" w:rsidRDefault="00956BB5">
      <w:pPr>
        <w:spacing w:after="0"/>
        <w:ind w:left="120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956BB5" w:rsidRPr="00E92D49" w:rsidRDefault="00956BB5">
      <w:pPr>
        <w:spacing w:after="0"/>
        <w:ind w:left="120"/>
        <w:rPr>
          <w:lang w:val="ru-RU"/>
        </w:rPr>
      </w:pP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Женский и мужской костюмы в традициях разных народов.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Своеобразие одежды разных эпох и культур.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 для современных людей сохранения культурного наследия.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 и сохранить простое повторяющееся движение своего рисунка.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тематические путешествия по художественным музеям мира.</w:t>
      </w:r>
    </w:p>
    <w:p w:rsidR="00956BB5" w:rsidRPr="00E92D49" w:rsidRDefault="00956BB5">
      <w:pPr>
        <w:rPr>
          <w:lang w:val="ru-RU"/>
        </w:rPr>
        <w:sectPr w:rsidR="00956BB5" w:rsidRPr="00E92D49">
          <w:pgSz w:w="11906" w:h="16383"/>
          <w:pgMar w:top="1134" w:right="850" w:bottom="1134" w:left="1701" w:header="720" w:footer="720" w:gutter="0"/>
          <w:cols w:space="720"/>
        </w:sect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bookmarkStart w:id="7" w:name="block_23368231"/>
      <w:bookmarkEnd w:id="3"/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ЛИЧНОСТНЫЕ РЕЗУЛЬТАТЫ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956BB5" w:rsidRPr="00E92D49" w:rsidRDefault="00956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956BB5" w:rsidRPr="00E92D49" w:rsidRDefault="00956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6BB5" w:rsidRDefault="00956B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956BB5" w:rsidRPr="00E92D49" w:rsidRDefault="00956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6BB5" w:rsidRPr="00E92D49" w:rsidRDefault="00956B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Патриотическое воспитание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Гражданское воспитание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Духовно-нравственное воспитание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Эстетическое воспитание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Ценности познавательной деятельности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Экологическое воспитание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Трудовое воспитание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56BB5" w:rsidRPr="00E92D49" w:rsidRDefault="00956BB5">
      <w:pPr>
        <w:spacing w:after="0"/>
        <w:ind w:left="120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56BB5" w:rsidRPr="00E92D49" w:rsidRDefault="00956BB5">
      <w:pPr>
        <w:spacing w:after="0"/>
        <w:ind w:left="120"/>
        <w:rPr>
          <w:lang w:val="ru-RU"/>
        </w:r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956BB5" w:rsidRDefault="00956B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56BB5" w:rsidRDefault="00956B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56BB5" w:rsidRPr="00E92D49" w:rsidRDefault="00956B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6BB5" w:rsidRPr="00E92D49" w:rsidRDefault="00956B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6BB5" w:rsidRDefault="00956B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956BB5" w:rsidRPr="00E92D49" w:rsidRDefault="00956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956BB5" w:rsidRPr="00E92D49" w:rsidRDefault="00956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6BB5" w:rsidRPr="00E92D49" w:rsidRDefault="00956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6BB5" w:rsidRPr="00E92D49" w:rsidRDefault="00956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6BB5" w:rsidRPr="00E92D49" w:rsidRDefault="00956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56BB5" w:rsidRPr="00E92D49" w:rsidRDefault="00956B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6BB5" w:rsidRPr="00E92D49" w:rsidRDefault="00956B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56BB5" w:rsidRPr="00E92D49" w:rsidRDefault="00956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956BB5" w:rsidRPr="00E92D49" w:rsidRDefault="00956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956BB5" w:rsidRPr="00E92D49" w:rsidRDefault="00956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56BB5" w:rsidRPr="00E92D49" w:rsidRDefault="00956B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6BB5" w:rsidRPr="00E92D49" w:rsidRDefault="00956BB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56BB5" w:rsidRPr="00E92D49" w:rsidRDefault="00956BB5">
      <w:pPr>
        <w:spacing w:after="0"/>
        <w:ind w:left="120"/>
        <w:rPr>
          <w:lang w:val="ru-RU"/>
        </w:rPr>
      </w:pPr>
    </w:p>
    <w:p w:rsidR="00956BB5" w:rsidRPr="00E92D49" w:rsidRDefault="00956BB5">
      <w:pPr>
        <w:spacing w:after="0"/>
        <w:ind w:left="120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основные пропорции лица человека, взаимное расположение частей лица.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56BB5" w:rsidRPr="00E92D49" w:rsidRDefault="00956BB5">
      <w:pPr>
        <w:spacing w:after="0" w:line="264" w:lineRule="auto"/>
        <w:ind w:left="12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классе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56BB5" w:rsidRPr="00E92D49" w:rsidRDefault="00956BB5">
      <w:pPr>
        <w:spacing w:after="0" w:line="264" w:lineRule="auto"/>
        <w:ind w:firstLine="600"/>
        <w:jc w:val="both"/>
        <w:rPr>
          <w:lang w:val="ru-RU"/>
        </w:rPr>
      </w:pPr>
      <w:r w:rsidRPr="00E92D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56BB5" w:rsidRPr="00E92D49" w:rsidRDefault="00956BB5">
      <w:pPr>
        <w:rPr>
          <w:lang w:val="ru-RU"/>
        </w:rPr>
        <w:sectPr w:rsidR="00956BB5" w:rsidRPr="00E92D49">
          <w:pgSz w:w="11906" w:h="16383"/>
          <w:pgMar w:top="1134" w:right="850" w:bottom="1134" w:left="1701" w:header="720" w:footer="720" w:gutter="0"/>
          <w:cols w:space="720"/>
        </w:sectPr>
      </w:pPr>
    </w:p>
    <w:p w:rsidR="00956BB5" w:rsidRDefault="00956BB5">
      <w:pPr>
        <w:spacing w:after="0"/>
        <w:ind w:left="120"/>
      </w:pPr>
      <w:bookmarkStart w:id="12" w:name="block_23368232"/>
      <w:bookmarkEnd w:id="7"/>
      <w:r w:rsidRPr="00E92D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956BB5" w:rsidRDefault="00956BB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956BB5" w:rsidRPr="003E6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/>
        </w:tc>
      </w:tr>
    </w:tbl>
    <w:p w:rsidR="00956BB5" w:rsidRDefault="00956BB5">
      <w:pPr>
        <w:sectPr w:rsidR="00956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BB5" w:rsidRDefault="00956BB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956BB5" w:rsidRPr="003E6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/>
        </w:tc>
      </w:tr>
    </w:tbl>
    <w:p w:rsidR="00956BB5" w:rsidRDefault="00956BB5">
      <w:pPr>
        <w:sectPr w:rsidR="00956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BB5" w:rsidRDefault="00956BB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956BB5" w:rsidRPr="003E6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/>
        </w:tc>
      </w:tr>
    </w:tbl>
    <w:p w:rsidR="00956BB5" w:rsidRDefault="00956BB5">
      <w:pPr>
        <w:sectPr w:rsidR="00956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BB5" w:rsidRDefault="00956BB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956BB5" w:rsidRPr="003E6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6BB5" w:rsidRPr="003E62C7" w:rsidRDefault="00956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BB5" w:rsidRPr="003E62C7" w:rsidRDefault="00956BB5"/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BB5" w:rsidRPr="00FE2F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92D4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3E62C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BB5" w:rsidRPr="003E6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rPr>
                <w:lang w:val="ru-RU"/>
              </w:rPr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E9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BB5" w:rsidRPr="00E92D49" w:rsidRDefault="00956BB5">
            <w:pPr>
              <w:spacing w:after="0"/>
              <w:ind w:left="135"/>
              <w:jc w:val="center"/>
              <w:rPr>
                <w:lang w:val="ru-RU"/>
              </w:rPr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>
            <w:pPr>
              <w:spacing w:after="0"/>
              <w:ind w:left="135"/>
              <w:jc w:val="center"/>
            </w:pPr>
            <w:r w:rsidRPr="003E6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BB5" w:rsidRPr="003E62C7" w:rsidRDefault="00956BB5"/>
        </w:tc>
      </w:tr>
      <w:bookmarkEnd w:id="12"/>
    </w:tbl>
    <w:p w:rsidR="00956BB5" w:rsidRDefault="00956BB5" w:rsidP="00E92D49"/>
    <w:sectPr w:rsidR="00956BB5" w:rsidSect="00E92D4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70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2053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D597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44C3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27A7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815A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C50"/>
    <w:rsid w:val="000B51D6"/>
    <w:rsid w:val="000D4161"/>
    <w:rsid w:val="000E6D86"/>
    <w:rsid w:val="001B4F65"/>
    <w:rsid w:val="00252088"/>
    <w:rsid w:val="00344265"/>
    <w:rsid w:val="003A3CBF"/>
    <w:rsid w:val="003E62C7"/>
    <w:rsid w:val="004D29EE"/>
    <w:rsid w:val="004E6975"/>
    <w:rsid w:val="00502110"/>
    <w:rsid w:val="00533918"/>
    <w:rsid w:val="006958B1"/>
    <w:rsid w:val="00704926"/>
    <w:rsid w:val="007611AF"/>
    <w:rsid w:val="00823490"/>
    <w:rsid w:val="008610C7"/>
    <w:rsid w:val="0086502D"/>
    <w:rsid w:val="008944ED"/>
    <w:rsid w:val="00931098"/>
    <w:rsid w:val="00956BB5"/>
    <w:rsid w:val="009B5DC1"/>
    <w:rsid w:val="009D049C"/>
    <w:rsid w:val="00A94F51"/>
    <w:rsid w:val="00B51528"/>
    <w:rsid w:val="00BB5C50"/>
    <w:rsid w:val="00C13FBF"/>
    <w:rsid w:val="00C53FFE"/>
    <w:rsid w:val="00C878B8"/>
    <w:rsid w:val="00CE3DEB"/>
    <w:rsid w:val="00D46702"/>
    <w:rsid w:val="00E9175A"/>
    <w:rsid w:val="00E92D49"/>
    <w:rsid w:val="00F148A7"/>
    <w:rsid w:val="00FE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65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F6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F65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4F65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4F65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F6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4F6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4F6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4F65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1B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4F65"/>
  </w:style>
  <w:style w:type="paragraph" w:styleId="NormalIndent">
    <w:name w:val="Normal Indent"/>
    <w:basedOn w:val="Normal"/>
    <w:uiPriority w:val="99"/>
    <w:rsid w:val="001B4F65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B4F65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4F65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B4F65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B4F65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1B4F65"/>
    <w:rPr>
      <w:i/>
      <w:iCs/>
    </w:rPr>
  </w:style>
  <w:style w:type="character" w:styleId="Hyperlink">
    <w:name w:val="Hyperlink"/>
    <w:basedOn w:val="DefaultParagraphFont"/>
    <w:uiPriority w:val="99"/>
    <w:rsid w:val="00BB5C50"/>
    <w:rPr>
      <w:color w:val="0000FF"/>
      <w:u w:val="single"/>
    </w:rPr>
  </w:style>
  <w:style w:type="table" w:styleId="TableGrid">
    <w:name w:val="Table Grid"/>
    <w:basedOn w:val="TableNormal"/>
    <w:uiPriority w:val="99"/>
    <w:rsid w:val="00BB5C5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1B4F6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36</Pages>
  <Words>9717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Ученик6</cp:lastModifiedBy>
  <cp:revision>6</cp:revision>
  <dcterms:created xsi:type="dcterms:W3CDTF">2023-09-20T12:47:00Z</dcterms:created>
  <dcterms:modified xsi:type="dcterms:W3CDTF">2024-11-22T10:53:00Z</dcterms:modified>
</cp:coreProperties>
</file>