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82" w:rsidRPr="008F5F68" w:rsidRDefault="00462582">
      <w:pPr>
        <w:spacing w:after="0"/>
        <w:ind w:left="120"/>
        <w:jc w:val="center"/>
        <w:rPr>
          <w:lang w:val="ru-RU"/>
        </w:rPr>
      </w:pPr>
      <w:bookmarkStart w:id="0" w:name="block_29468409"/>
      <w:r w:rsidRPr="000F51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90pt">
            <v:imagedata r:id="rId4" o:title=""/>
          </v:shape>
        </w:pict>
      </w:r>
    </w:p>
    <w:p w:rsidR="00462582" w:rsidRPr="008F5F68" w:rsidRDefault="00462582">
      <w:pPr>
        <w:spacing w:after="0"/>
        <w:ind w:left="120"/>
        <w:rPr>
          <w:lang w:val="ru-RU"/>
        </w:rPr>
      </w:pP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bookmarkStart w:id="1" w:name="block_29468415"/>
      <w:bookmarkEnd w:id="0"/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Default="00462582" w:rsidP="008F5F6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предмета «Информатика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(предметная область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Математика и информатика») на уровне средне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общего образования составлена на основе Федеральной образовательной 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средне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бщего образования (далее – ФОП С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ОО), Федеральной рабочей программы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учебному предмету «Информатика» (далее – ФРП «Информатика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»), а также ориентирована на целевые приоритеты, сформулированные в федеральной рабочей программе воспитания. </w:t>
      </w:r>
    </w:p>
    <w:p w:rsidR="00462582" w:rsidRPr="000F510C" w:rsidRDefault="00462582" w:rsidP="008F5F68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0F51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уроках информатики используется оборудование, полученное в рамках Цифровой образовательной среды.</w:t>
      </w:r>
    </w:p>
    <w:p w:rsidR="00462582" w:rsidRDefault="0046258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62582" w:rsidRDefault="0046258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на уровне среднего общего образования отражает: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междисциплинарный характер информатики и информационной деятельности.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основ логического и алгоритмического мышления;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bookmarkStart w:id="2" w:name="BM6d191c0f_7a0e_48a8_b80d_063d85de251e"/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62582" w:rsidRDefault="00462582">
      <w:pPr>
        <w:rPr>
          <w:lang w:val="ru-RU"/>
        </w:rPr>
      </w:pPr>
    </w:p>
    <w:p w:rsidR="00462582" w:rsidRPr="008F5F68" w:rsidRDefault="00462582">
      <w:pPr>
        <w:rPr>
          <w:lang w:val="ru-RU"/>
        </w:rPr>
        <w:sectPr w:rsidR="00462582" w:rsidRPr="008F5F68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bookmarkStart w:id="3" w:name="block_29468411"/>
      <w:bookmarkEnd w:id="1"/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ОБУЧЕНИЯ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 КЛАСС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Цифровая грамотность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Теоретические основы информатики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целых и вещественных чисел в памяти компьютера.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Кодирование текстов. Кодировка </w:t>
      </w:r>
      <w:r>
        <w:rPr>
          <w:rFonts w:ascii="Times New Roman" w:hAnsi="Times New Roman" w:cs="Times New Roman"/>
          <w:color w:val="000000"/>
          <w:sz w:val="28"/>
          <w:szCs w:val="28"/>
        </w:rPr>
        <w:t>ASCII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 w:cs="Times New Roman"/>
          <w:color w:val="000000"/>
          <w:sz w:val="28"/>
          <w:szCs w:val="28"/>
        </w:rPr>
        <w:t>UNICODE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Кодировка </w:t>
      </w:r>
      <w:r>
        <w:rPr>
          <w:rFonts w:ascii="Times New Roman" w:hAnsi="Times New Roman" w:cs="Times New Roman"/>
          <w:color w:val="000000"/>
          <w:sz w:val="28"/>
          <w:szCs w:val="28"/>
        </w:rPr>
        <w:t>UTF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-8. Определение информационного объёма текстовых сообщений.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Информационные технологии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изображения и звука с использованием интернет-приложений.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построения и ред</w:t>
      </w:r>
      <w:bookmarkStart w:id="4" w:name="_Toc118725584"/>
      <w:bookmarkEnd w:id="4"/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актирования трёхмерных моделей.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 КЛАСС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Цифровая грамотность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Теоретические основы информатики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Алгоритмы и программирование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Информационные технологии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Численное решение уравнений с помощью подбора параметра.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62582" w:rsidRPr="008F5F68" w:rsidRDefault="00462582">
      <w:pPr>
        <w:rPr>
          <w:lang w:val="ru-RU"/>
        </w:rPr>
        <w:sectPr w:rsidR="00462582" w:rsidRPr="008F5F68">
          <w:pgSz w:w="11906" w:h="16383"/>
          <w:pgMar w:top="1134" w:right="850" w:bottom="1134" w:left="1701" w:header="720" w:footer="720" w:gutter="0"/>
          <w:cols w:space="720"/>
        </w:sectPr>
      </w:pP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bookmarkStart w:id="5" w:name="block_29468414"/>
      <w:bookmarkEnd w:id="3"/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гражданского воспитания: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 патриотического воспитания: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 духовно-нравственного воспитания: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нравственного сознания, этического поведения;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4) эстетического воспитания: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5) физического воспитания: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6) трудового воспитания: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7) экологического воспитания: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8) ценности научного познания: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базовые логические действия: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закономерности и противоречия в рассматриваемых явлениях;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 базовые исследовательские действия: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переносить знания в познавательную и практическую области жизнедеятельности;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интегрировать знания из разных предметных областей;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 работа с информацией: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общение: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коммуникации во всех сферах жизни;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 совместная деятельность: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самоорганизация: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ответственность за решение;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приобретённый опыт;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 самоконтроль: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и своевременно принимать решения по их снижению;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результатов деятельности.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 принятия себя и других: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результатов деятельности;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и право других на ошибку;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понимать мир с позиции другого человека.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462582" w:rsidRPr="008F5F68" w:rsidRDefault="00462582">
      <w:pPr>
        <w:spacing w:after="0" w:line="264" w:lineRule="auto"/>
        <w:ind w:left="120"/>
        <w:jc w:val="both"/>
        <w:rPr>
          <w:lang w:val="ru-RU"/>
        </w:rPr>
      </w:pP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изучения курса информатики базового уровня </w:t>
      </w:r>
      <w:r w:rsidRPr="008F5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 10 классе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обучающимися будут достигнуты следующие предметные результаты: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изучения курса информатики базового уровня </w:t>
      </w:r>
      <w:r w:rsidRPr="008F5F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 11 классе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обучающимися будут достигнуты следующие предметные результаты: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++,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62582" w:rsidRPr="008F5F68" w:rsidRDefault="00462582">
      <w:pPr>
        <w:spacing w:after="0" w:line="264" w:lineRule="auto"/>
        <w:ind w:firstLine="600"/>
        <w:jc w:val="both"/>
        <w:rPr>
          <w:lang w:val="ru-RU"/>
        </w:rPr>
      </w:pPr>
      <w:r w:rsidRPr="008F5F6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62582" w:rsidRPr="008F5F68" w:rsidRDefault="00462582">
      <w:pPr>
        <w:rPr>
          <w:lang w:val="ru-RU"/>
        </w:rPr>
        <w:sectPr w:rsidR="00462582" w:rsidRPr="008F5F68">
          <w:pgSz w:w="11906" w:h="16383"/>
          <w:pgMar w:top="1134" w:right="850" w:bottom="1134" w:left="1701" w:header="720" w:footer="720" w:gutter="0"/>
          <w:cols w:space="720"/>
        </w:sectPr>
      </w:pPr>
    </w:p>
    <w:p w:rsidR="00462582" w:rsidRDefault="00462582">
      <w:pPr>
        <w:spacing w:after="0"/>
        <w:ind w:left="120"/>
      </w:pPr>
      <w:bookmarkStart w:id="6" w:name="block_29468412"/>
      <w:bookmarkEnd w:id="5"/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462582" w:rsidRDefault="0046258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462582" w:rsidRPr="0061031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</w:tbl>
    <w:p w:rsidR="00462582" w:rsidRDefault="00462582">
      <w:pPr>
        <w:sectPr w:rsidR="0046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582" w:rsidRDefault="0046258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8"/>
        <w:gridCol w:w="4753"/>
        <w:gridCol w:w="1548"/>
        <w:gridCol w:w="1841"/>
        <w:gridCol w:w="1910"/>
        <w:gridCol w:w="2670"/>
      </w:tblGrid>
      <w:tr w:rsidR="00462582" w:rsidRPr="0061031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</w:tbl>
    <w:p w:rsidR="00462582" w:rsidRDefault="00462582">
      <w:pPr>
        <w:sectPr w:rsidR="0046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582" w:rsidRDefault="00462582">
      <w:pPr>
        <w:sectPr w:rsidR="0046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582" w:rsidRDefault="00462582">
      <w:pPr>
        <w:spacing w:after="0"/>
        <w:ind w:left="120"/>
      </w:pPr>
      <w:bookmarkStart w:id="7" w:name="block_29468410"/>
      <w:bookmarkEnd w:id="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62582" w:rsidRDefault="0046258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9"/>
        <w:gridCol w:w="4807"/>
        <w:gridCol w:w="1303"/>
        <w:gridCol w:w="1841"/>
        <w:gridCol w:w="1910"/>
        <w:gridCol w:w="1212"/>
        <w:gridCol w:w="2086"/>
      </w:tblGrid>
      <w:tr w:rsidR="00462582" w:rsidRPr="006103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</w:tbl>
    <w:p w:rsidR="00462582" w:rsidRDefault="00462582">
      <w:pPr>
        <w:sectPr w:rsidR="0046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582" w:rsidRDefault="0046258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77"/>
        <w:gridCol w:w="1841"/>
        <w:gridCol w:w="1910"/>
        <w:gridCol w:w="1212"/>
        <w:gridCol w:w="2086"/>
      </w:tblGrid>
      <w:tr w:rsidR="00462582" w:rsidRPr="006103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82" w:rsidRPr="00610319" w:rsidRDefault="00462582"/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</w:pPr>
          </w:p>
        </w:tc>
      </w:tr>
      <w:tr w:rsidR="00462582" w:rsidRPr="00610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8F5F68" w:rsidRDefault="00462582">
            <w:pPr>
              <w:spacing w:after="0"/>
              <w:ind w:left="135"/>
              <w:rPr>
                <w:lang w:val="ru-RU"/>
              </w:rPr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8F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>
            <w:pPr>
              <w:spacing w:after="0"/>
              <w:ind w:left="135"/>
              <w:jc w:val="center"/>
            </w:pPr>
            <w:r w:rsidRPr="0061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82" w:rsidRPr="00610319" w:rsidRDefault="00462582"/>
        </w:tc>
      </w:tr>
    </w:tbl>
    <w:p w:rsidR="00462582" w:rsidRDefault="00462582">
      <w:pPr>
        <w:sectPr w:rsidR="0046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582" w:rsidRDefault="00462582">
      <w:pPr>
        <w:sectPr w:rsidR="00462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582" w:rsidRDefault="00462582">
      <w:pPr>
        <w:spacing w:after="0"/>
        <w:ind w:left="120"/>
      </w:pPr>
      <w:bookmarkStart w:id="8" w:name="block_29468413"/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462582" w:rsidRDefault="00462582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462582" w:rsidRDefault="00462582">
      <w:pPr>
        <w:spacing w:after="0" w:line="480" w:lineRule="auto"/>
        <w:ind w:left="120"/>
      </w:pPr>
    </w:p>
    <w:p w:rsidR="00462582" w:rsidRDefault="00462582">
      <w:pPr>
        <w:spacing w:after="0" w:line="480" w:lineRule="auto"/>
        <w:ind w:left="120"/>
      </w:pPr>
    </w:p>
    <w:p w:rsidR="00462582" w:rsidRDefault="00462582">
      <w:pPr>
        <w:spacing w:after="0"/>
        <w:ind w:left="120"/>
      </w:pPr>
    </w:p>
    <w:p w:rsidR="00462582" w:rsidRDefault="00462582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462582" w:rsidRDefault="00462582">
      <w:pPr>
        <w:spacing w:after="0" w:line="480" w:lineRule="auto"/>
        <w:ind w:left="120"/>
      </w:pPr>
    </w:p>
    <w:p w:rsidR="00462582" w:rsidRDefault="00462582">
      <w:pPr>
        <w:spacing w:after="0"/>
        <w:ind w:left="120"/>
      </w:pPr>
    </w:p>
    <w:p w:rsidR="00462582" w:rsidRPr="008F5F68" w:rsidRDefault="00462582">
      <w:pPr>
        <w:spacing w:after="0" w:line="480" w:lineRule="auto"/>
        <w:ind w:left="120"/>
        <w:rPr>
          <w:lang w:val="ru-RU"/>
        </w:rPr>
      </w:pPr>
      <w:r w:rsidRPr="008F5F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462582" w:rsidRPr="008F5F68" w:rsidRDefault="00462582">
      <w:pPr>
        <w:spacing w:after="0" w:line="480" w:lineRule="auto"/>
        <w:ind w:left="120"/>
        <w:rPr>
          <w:lang w:val="ru-RU"/>
        </w:rPr>
      </w:pPr>
    </w:p>
    <w:p w:rsidR="00462582" w:rsidRPr="008F5F68" w:rsidRDefault="00462582">
      <w:pPr>
        <w:rPr>
          <w:lang w:val="ru-RU"/>
        </w:rPr>
        <w:sectPr w:rsidR="00462582" w:rsidRPr="008F5F6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62582" w:rsidRPr="008F5F68" w:rsidRDefault="00462582">
      <w:pPr>
        <w:rPr>
          <w:lang w:val="ru-RU"/>
        </w:rPr>
      </w:pPr>
    </w:p>
    <w:sectPr w:rsidR="00462582" w:rsidRPr="008F5F68" w:rsidSect="005801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158"/>
    <w:rsid w:val="000D4161"/>
    <w:rsid w:val="000E6D86"/>
    <w:rsid w:val="000F510C"/>
    <w:rsid w:val="00344265"/>
    <w:rsid w:val="003E038B"/>
    <w:rsid w:val="00417EB2"/>
    <w:rsid w:val="00462582"/>
    <w:rsid w:val="004E6975"/>
    <w:rsid w:val="00580158"/>
    <w:rsid w:val="00610319"/>
    <w:rsid w:val="007611AF"/>
    <w:rsid w:val="007D0361"/>
    <w:rsid w:val="008610C7"/>
    <w:rsid w:val="0086502D"/>
    <w:rsid w:val="008944ED"/>
    <w:rsid w:val="008F5F68"/>
    <w:rsid w:val="00A94F51"/>
    <w:rsid w:val="00C02F03"/>
    <w:rsid w:val="00C53FFE"/>
    <w:rsid w:val="00E9175A"/>
    <w:rsid w:val="00EB0DB2"/>
    <w:rsid w:val="00F13D23"/>
    <w:rsid w:val="00F35D44"/>
    <w:rsid w:val="00FB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23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3D2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3D2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3D23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3D23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3D2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13D2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13D23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3D23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F1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3D23"/>
  </w:style>
  <w:style w:type="paragraph" w:styleId="NormalIndent">
    <w:name w:val="Normal Indent"/>
    <w:basedOn w:val="Normal"/>
    <w:uiPriority w:val="99"/>
    <w:rsid w:val="00F13D23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F13D23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3D2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F13D23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13D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F13D23"/>
    <w:rPr>
      <w:i/>
      <w:iCs/>
    </w:rPr>
  </w:style>
  <w:style w:type="character" w:styleId="Hyperlink">
    <w:name w:val="Hyperlink"/>
    <w:basedOn w:val="DefaultParagraphFont"/>
    <w:uiPriority w:val="99"/>
    <w:rsid w:val="00580158"/>
    <w:rPr>
      <w:color w:val="0000FF"/>
      <w:u w:val="single"/>
    </w:rPr>
  </w:style>
  <w:style w:type="table" w:styleId="TableGrid">
    <w:name w:val="Table Grid"/>
    <w:basedOn w:val="TableNormal"/>
    <w:uiPriority w:val="99"/>
    <w:rsid w:val="005801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F13D2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29</Pages>
  <Words>5746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Ученик6</cp:lastModifiedBy>
  <cp:revision>4</cp:revision>
  <dcterms:created xsi:type="dcterms:W3CDTF">2024-11-14T07:55:00Z</dcterms:created>
  <dcterms:modified xsi:type="dcterms:W3CDTF">2024-11-22T11:00:00Z</dcterms:modified>
</cp:coreProperties>
</file>