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A0" w:rsidRDefault="008254A0" w:rsidP="00E01A9A">
      <w:pPr>
        <w:pStyle w:val="Heading2"/>
        <w:spacing w:before="0" w:after="0"/>
        <w:jc w:val="center"/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54A0" w:rsidRDefault="008254A0" w:rsidP="00E01A9A">
      <w:pPr>
        <w:pStyle w:val="Heading2"/>
        <w:spacing w:before="0" w:after="0"/>
        <w:jc w:val="center"/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54A0" w:rsidRPr="003A1CD4" w:rsidRDefault="008254A0" w:rsidP="00381DBB">
      <w:pPr>
        <w:pStyle w:val="BodyText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8254A0" w:rsidRPr="003A1CD4" w:rsidRDefault="008254A0" w:rsidP="00381DBB">
      <w:pPr>
        <w:pStyle w:val="BodyText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8254A0" w:rsidRPr="003A1CD4" w:rsidRDefault="008254A0" w:rsidP="00381DBB">
      <w:pPr>
        <w:pStyle w:val="BodyText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8254A0" w:rsidRPr="003A1CD4" w:rsidRDefault="008254A0" w:rsidP="00381DBB">
      <w:pPr>
        <w:pStyle w:val="BodyText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 31</w:t>
      </w:r>
      <w:r w:rsidRPr="003A1CD4">
        <w:rPr>
          <w:sz w:val="22"/>
          <w:szCs w:val="22"/>
        </w:rPr>
        <w:t xml:space="preserve"> от </w:t>
      </w:r>
      <w:bookmarkStart w:id="0" w:name="_GoBack"/>
      <w:bookmarkEnd w:id="0"/>
      <w:r>
        <w:rPr>
          <w:sz w:val="22"/>
          <w:szCs w:val="22"/>
        </w:rPr>
        <w:t>23.05.2025</w:t>
      </w:r>
      <w:r w:rsidRPr="003A1CD4">
        <w:rPr>
          <w:sz w:val="22"/>
          <w:szCs w:val="22"/>
        </w:rPr>
        <w:t xml:space="preserve"> г.</w:t>
      </w:r>
    </w:p>
    <w:p w:rsidR="008254A0" w:rsidRDefault="008254A0" w:rsidP="00E01A9A">
      <w:pPr>
        <w:pStyle w:val="Heading2"/>
        <w:spacing w:before="0" w:after="0"/>
        <w:jc w:val="center"/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54A0" w:rsidRDefault="008254A0" w:rsidP="00E01A9A">
      <w:pPr>
        <w:pStyle w:val="Heading2"/>
        <w:spacing w:before="0" w:after="0"/>
        <w:jc w:val="center"/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54A0" w:rsidRPr="0024240B" w:rsidRDefault="008254A0" w:rsidP="00E01A9A">
      <w:pPr>
        <w:pStyle w:val="Heading2"/>
        <w:spacing w:before="0" w:after="0"/>
        <w:jc w:val="center"/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40B"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  <w:t>Правила нахождения</w:t>
      </w:r>
      <w:r w:rsidRPr="002424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 территории организации отдыха детей и их оздоровления</w:t>
      </w:r>
    </w:p>
    <w:p w:rsidR="008254A0" w:rsidRPr="0024240B" w:rsidRDefault="008254A0" w:rsidP="00E01A9A">
      <w:pPr>
        <w:pStyle w:val="Heading2"/>
        <w:spacing w:before="0" w:after="0"/>
        <w:jc w:val="center"/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40B"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  <w:t>(оздоровительный</w:t>
      </w:r>
      <w:r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4240B">
        <w:rPr>
          <w:rStyle w:val="Strong"/>
          <w:rFonts w:ascii="Times New Roman" w:hAnsi="Times New Roman" w:cs="Times New Roman"/>
          <w:b/>
          <w:bCs/>
          <w:sz w:val="24"/>
          <w:szCs w:val="24"/>
          <w:u w:val="single"/>
        </w:rPr>
        <w:t>лагерь  с дневным пребыванием детей</w:t>
      </w:r>
    </w:p>
    <w:p w:rsidR="008254A0" w:rsidRPr="0024240B" w:rsidRDefault="008254A0" w:rsidP="00E01A9A">
      <w:pPr>
        <w:pStyle w:val="Heading2"/>
        <w:spacing w:before="0" w:after="0"/>
        <w:jc w:val="center"/>
        <w:rPr>
          <w:rStyle w:val="Emphasis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4240B">
        <w:rPr>
          <w:rStyle w:val="Emphasis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 базе </w:t>
      </w:r>
      <w:r>
        <w:rPr>
          <w:rStyle w:val="Emphasis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МОУ Воскресенской СОШ </w:t>
      </w:r>
    </w:p>
    <w:p w:rsidR="008254A0" w:rsidRPr="0024240B" w:rsidRDefault="008254A0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8254A0" w:rsidRPr="00267C48" w:rsidRDefault="008254A0" w:rsidP="00267C48">
      <w:pPr>
        <w:pStyle w:val="ListParagraph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 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8254A0" w:rsidRPr="009B28F1" w:rsidRDefault="008254A0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254A0" w:rsidRPr="009B28F1" w:rsidRDefault="008254A0" w:rsidP="001D210A">
      <w:pPr>
        <w:tabs>
          <w:tab w:val="left" w:pos="68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54A0" w:rsidRPr="009B28F1" w:rsidRDefault="008254A0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hAnsi="Times New Roman" w:cs="Times New Roman"/>
          <w:b/>
          <w:bCs/>
          <w:sz w:val="24"/>
          <w:szCs w:val="24"/>
        </w:rPr>
        <w:t>Настоящие Правила обязательны для всех отдыхающих детей</w:t>
      </w:r>
    </w:p>
    <w:p w:rsidR="008254A0" w:rsidRPr="009B28F1" w:rsidRDefault="008254A0" w:rsidP="001D2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8254A0" w:rsidRPr="009B28F1" w:rsidRDefault="008254A0" w:rsidP="001D21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8254A0" w:rsidRPr="009B28F1" w:rsidRDefault="008254A0" w:rsidP="001D210A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b/>
          <w:bCs/>
          <w:sz w:val="24"/>
          <w:szCs w:val="24"/>
        </w:rPr>
        <w:t>Правила поведени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 во время массовых и спортивно-оздоровительных мероприятий</w:t>
      </w:r>
    </w:p>
    <w:p w:rsidR="008254A0" w:rsidRPr="009B28F1" w:rsidRDefault="008254A0" w:rsidP="001D210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8254A0" w:rsidRDefault="008254A0" w:rsidP="001D210A">
      <w:pPr>
        <w:pStyle w:val="ListParagraph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8254A0" w:rsidRPr="001D210A" w:rsidRDefault="008254A0" w:rsidP="001D210A">
      <w:pPr>
        <w:pStyle w:val="ListParagraph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  <w:szCs w:val="24"/>
        </w:rPr>
        <w:t>Дети посещают спортивно-оздоровительные мероприятия в спортивной одежде, обуви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нескользкой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подошвой.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8254A0" w:rsidRPr="001D210A" w:rsidRDefault="008254A0" w:rsidP="001D210A">
      <w:pPr>
        <w:pStyle w:val="ListParagraph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  <w:szCs w:val="24"/>
        </w:rPr>
        <w:t>При проведении занятий в спортивном, тренажерном зале соблюдать технику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самочувствия,</w:t>
      </w:r>
      <w:r>
        <w:rPr>
          <w:rFonts w:ascii="Times New Roman" w:hAnsi="Times New Roman" w:cs="Times New Roman"/>
        </w:rPr>
        <w:t xml:space="preserve"> </w:t>
      </w:r>
      <w:r w:rsidRPr="001D210A">
        <w:rPr>
          <w:rFonts w:ascii="Times New Roman" w:hAnsi="Times New Roman" w:cs="Times New Roman"/>
        </w:rPr>
        <w:t>обнаружения неисправности</w:t>
      </w:r>
      <w:r>
        <w:rPr>
          <w:rFonts w:ascii="Times New Roman" w:hAnsi="Times New Roman" w:cs="Times New Roman"/>
        </w:rPr>
        <w:t xml:space="preserve"> </w:t>
      </w:r>
      <w:r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</w:p>
    <w:p w:rsidR="008254A0" w:rsidRPr="001D210A" w:rsidRDefault="008254A0" w:rsidP="001D210A">
      <w:pPr>
        <w:pStyle w:val="ListParagraph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8254A0" w:rsidRPr="00466C21" w:rsidRDefault="008254A0" w:rsidP="001D210A">
      <w:pPr>
        <w:pStyle w:val="ListParagraph"/>
        <w:spacing w:after="15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4A0" w:rsidRDefault="008254A0" w:rsidP="001D210A">
      <w:pPr>
        <w:pStyle w:val="ListParagraph"/>
        <w:spacing w:after="15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поведения </w:t>
      </w:r>
      <w:r w:rsidRPr="009E577E"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77E">
        <w:rPr>
          <w:rFonts w:ascii="Times New Roman" w:hAnsi="Times New Roman" w:cs="Times New Roman"/>
          <w:b/>
          <w:bCs/>
          <w:sz w:val="24"/>
          <w:szCs w:val="24"/>
        </w:rPr>
        <w:t>посещении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77E">
        <w:rPr>
          <w:rFonts w:ascii="Times New Roman" w:hAnsi="Times New Roman" w:cs="Times New Roman"/>
          <w:b/>
          <w:bCs/>
          <w:sz w:val="24"/>
          <w:szCs w:val="24"/>
        </w:rPr>
        <w:t>столовой</w:t>
      </w:r>
    </w:p>
    <w:p w:rsidR="008254A0" w:rsidRPr="00734830" w:rsidRDefault="008254A0" w:rsidP="001D210A">
      <w:pPr>
        <w:pStyle w:val="ListParagraph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  <w:szCs w:val="24"/>
        </w:rPr>
        <w:t>Обязательно соблюдение правил личной гигиены (мытье рук после прогулки, туалета,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спортом,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пришкольном участке,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кружковой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30">
        <w:rPr>
          <w:rFonts w:ascii="Times New Roman" w:hAnsi="Times New Roman" w:cs="Times New Roman"/>
          <w:sz w:val="24"/>
          <w:szCs w:val="24"/>
        </w:rPr>
        <w:t>т.д.)</w:t>
      </w:r>
    </w:p>
    <w:p w:rsidR="008254A0" w:rsidRPr="009B28F1" w:rsidRDefault="008254A0" w:rsidP="001D210A">
      <w:pPr>
        <w:pStyle w:val="ListParagraph"/>
        <w:numPr>
          <w:ilvl w:val="0"/>
          <w:numId w:val="2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  <w:szCs w:val="24"/>
        </w:rPr>
        <w:t>Соблюдать этические нормы поведения за столом, общепринятые правила и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7E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7E">
        <w:rPr>
          <w:rFonts w:ascii="Times New Roman" w:hAnsi="Times New Roman" w:cs="Times New Roman"/>
          <w:sz w:val="24"/>
          <w:szCs w:val="24"/>
        </w:rPr>
        <w:t>обществе</w:t>
      </w:r>
    </w:p>
    <w:p w:rsidR="008254A0" w:rsidRDefault="008254A0" w:rsidP="0024240B">
      <w:p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A0" w:rsidRPr="0024240B" w:rsidRDefault="008254A0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40B">
        <w:rPr>
          <w:rFonts w:ascii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8254A0" w:rsidRPr="009B28F1" w:rsidRDefault="008254A0" w:rsidP="0024240B">
      <w:pPr>
        <w:pStyle w:val="ListParagraph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8254A0" w:rsidRPr="009B28F1" w:rsidRDefault="008254A0" w:rsidP="0024240B">
      <w:pPr>
        <w:pStyle w:val="ListParagraph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8254A0" w:rsidRPr="009B28F1" w:rsidRDefault="008254A0" w:rsidP="0024240B">
      <w:pPr>
        <w:pStyle w:val="ListParagraph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8254A0" w:rsidRPr="009B28F1" w:rsidRDefault="008254A0" w:rsidP="0024240B">
      <w:pPr>
        <w:pStyle w:val="ListParagraph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8254A0" w:rsidRPr="009B28F1" w:rsidRDefault="008254A0" w:rsidP="0024240B">
      <w:pPr>
        <w:pStyle w:val="ListParagraph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8254A0" w:rsidRPr="009B28F1" w:rsidRDefault="008254A0" w:rsidP="0024240B">
      <w:pPr>
        <w:pStyle w:val="ListParagraph"/>
        <w:numPr>
          <w:ilvl w:val="0"/>
          <w:numId w:val="3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8254A0" w:rsidRDefault="008254A0" w:rsidP="0024240B">
      <w:p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A0" w:rsidRPr="009B28F1" w:rsidRDefault="008254A0" w:rsidP="0024240B">
      <w:pPr>
        <w:pStyle w:val="ListParagraph"/>
        <w:spacing w:after="1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8254A0" w:rsidRPr="009B28F1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8254A0" w:rsidRPr="001D210A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8254A0" w:rsidRDefault="008254A0" w:rsidP="0024240B">
      <w:p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A0" w:rsidRDefault="008254A0" w:rsidP="0024240B">
      <w:pPr>
        <w:pStyle w:val="ListParagraph"/>
        <w:spacing w:after="1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bCs/>
          <w:sz w:val="24"/>
          <w:szCs w:val="24"/>
        </w:rPr>
        <w:t>Поведение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b/>
          <w:bCs/>
          <w:sz w:val="24"/>
          <w:szCs w:val="24"/>
        </w:rPr>
        <w:t>чрезвычайных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b/>
          <w:bCs/>
          <w:sz w:val="24"/>
          <w:szCs w:val="24"/>
        </w:rPr>
        <w:t>ситуациях</w:t>
      </w:r>
    </w:p>
    <w:p w:rsidR="008254A0" w:rsidRPr="001D210A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  <w:szCs w:val="24"/>
        </w:rPr>
        <w:t>В случае возникновения чрезвычайной ситуации (пожар в здании, пожар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4A0" w:rsidRPr="001D210A" w:rsidRDefault="008254A0" w:rsidP="0024240B">
      <w:pPr>
        <w:pStyle w:val="ListParagraph"/>
        <w:numPr>
          <w:ilvl w:val="0"/>
          <w:numId w:val="4"/>
        </w:numPr>
        <w:spacing w:after="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  <w:szCs w:val="24"/>
        </w:rPr>
        <w:t>В случае получения травмы, плохого самочувствия воспитанник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об этом сообщить воспитателю (педагогу, сотруднику лагеря), медицинскому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 xml:space="preserve">работнику. </w:t>
      </w:r>
    </w:p>
    <w:p w:rsidR="008254A0" w:rsidRPr="001D210A" w:rsidRDefault="008254A0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54A0" w:rsidRDefault="008254A0" w:rsidP="0024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hAnsi="Times New Roman" w:cs="Times New Roman"/>
          <w:b/>
          <w:bCs/>
          <w:sz w:val="24"/>
          <w:szCs w:val="24"/>
        </w:rPr>
        <w:t>В период пребывания в лагере детям запрещается:</w:t>
      </w:r>
    </w:p>
    <w:p w:rsidR="008254A0" w:rsidRPr="009B28F1" w:rsidRDefault="008254A0" w:rsidP="00242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4A0" w:rsidRPr="009B28F1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8254A0" w:rsidRPr="009B28F1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Сквернословить; </w:t>
      </w:r>
    </w:p>
    <w:p w:rsidR="008254A0" w:rsidRPr="009B28F1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8254A0" w:rsidRPr="009B28F1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8254A0" w:rsidRPr="009B28F1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8254A0" w:rsidRPr="009B28F1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Приносить ценные вещи (ювелирные изделия, аудио и видеотехнику, дорогой мобильный телефон, крупные суммы денег); </w:t>
      </w:r>
    </w:p>
    <w:p w:rsidR="008254A0" w:rsidRPr="009B28F1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8254A0" w:rsidRPr="007831D5" w:rsidRDefault="008254A0" w:rsidP="0024240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неприспособленных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толкаться,устраиватьпотасовки,создаватьопасныеситуациидляжизнииздоровья</w:t>
      </w:r>
    </w:p>
    <w:p w:rsidR="008254A0" w:rsidRPr="007831D5" w:rsidRDefault="008254A0" w:rsidP="0024240B">
      <w:pPr>
        <w:pStyle w:val="ListParagraph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rPr>
          <w:rFonts w:ascii="Times New Roman" w:hAnsi="Times New Roman" w:cs="Times New Roman"/>
          <w:b/>
          <w:bCs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8254A0" w:rsidRPr="00E3670F" w:rsidRDefault="008254A0" w:rsidP="0024240B">
      <w:pPr>
        <w:pStyle w:val="ListParagraph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70F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:rsidR="008254A0" w:rsidRPr="002006E8" w:rsidRDefault="008254A0" w:rsidP="0024240B">
      <w:pPr>
        <w:pStyle w:val="ListParagraph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Родители и</w:t>
      </w:r>
      <w:r w:rsidRPr="002006E8">
        <w:rPr>
          <w:rFonts w:ascii="Times New Roman" w:hAnsi="Times New Roman" w:cs="Times New Roman"/>
          <w:sz w:val="24"/>
          <w:szCs w:val="24"/>
          <w:u w:val="single"/>
        </w:rPr>
        <w:t>меют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szCs w:val="24"/>
          <w:u w:val="single"/>
        </w:rPr>
        <w:t>право:</w:t>
      </w:r>
    </w:p>
    <w:p w:rsidR="008254A0" w:rsidRDefault="008254A0" w:rsidP="002424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A0" w:rsidRPr="00E3670F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  <w:szCs w:val="24"/>
        </w:rPr>
        <w:t>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отряда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возрастной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группе;</w:t>
      </w:r>
    </w:p>
    <w:p w:rsidR="008254A0" w:rsidRPr="00E3670F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достоверную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лагеря;</w:t>
      </w:r>
    </w:p>
    <w:p w:rsidR="008254A0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защищать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порядке;</w:t>
      </w:r>
    </w:p>
    <w:p w:rsidR="008254A0" w:rsidRPr="009B28F1" w:rsidRDefault="008254A0" w:rsidP="002424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A0" w:rsidRPr="00E3670F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  <w:szCs w:val="24"/>
        </w:rPr>
        <w:t>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лагеря.</w:t>
      </w:r>
    </w:p>
    <w:p w:rsidR="008254A0" w:rsidRPr="002006E8" w:rsidRDefault="008254A0" w:rsidP="0024240B">
      <w:pPr>
        <w:pStyle w:val="ListParagraph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06E8">
        <w:rPr>
          <w:rFonts w:ascii="Times New Roman" w:hAnsi="Times New Roman" w:cs="Times New Roman"/>
          <w:sz w:val="24"/>
          <w:szCs w:val="24"/>
          <w:u w:val="single"/>
        </w:rPr>
        <w:t>Обязанности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szCs w:val="24"/>
          <w:u w:val="single"/>
        </w:rPr>
        <w:t>родителей:</w:t>
      </w:r>
    </w:p>
    <w:p w:rsidR="008254A0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  <w:szCs w:val="24"/>
        </w:rPr>
        <w:t>Следить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своевременным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приходом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лагерь;</w:t>
      </w:r>
    </w:p>
    <w:p w:rsidR="008254A0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головным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убором,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одеждой,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обувью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погоде,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носовым</w:t>
      </w:r>
      <w:r>
        <w:rPr>
          <w:rFonts w:ascii="Times New Roman" w:hAnsi="Times New Roman" w:cs="Times New Roman"/>
          <w:sz w:val="24"/>
          <w:szCs w:val="24"/>
        </w:rPr>
        <w:t xml:space="preserve"> платком</w:t>
      </w:r>
    </w:p>
    <w:p w:rsidR="008254A0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  <w:szCs w:val="24"/>
        </w:rPr>
        <w:t>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причине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в  лагере;</w:t>
      </w:r>
    </w:p>
    <w:p w:rsidR="008254A0" w:rsidRPr="001D210A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  <w:szCs w:val="24"/>
        </w:rPr>
        <w:t>Заранее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воспитателя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планируемом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8254A0" w:rsidRPr="001D210A" w:rsidRDefault="008254A0" w:rsidP="0024240B">
      <w:pPr>
        <w:pStyle w:val="ListParagraph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  <w:szCs w:val="24"/>
        </w:rPr>
        <w:t>проводить с ребенком беседы о безопасном поведении, соблюдении правил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0A">
        <w:rPr>
          <w:rFonts w:ascii="Times New Roman" w:hAnsi="Times New Roman" w:cs="Times New Roman"/>
          <w:sz w:val="24"/>
          <w:szCs w:val="24"/>
        </w:rPr>
        <w:t>общественных местах.</w:t>
      </w:r>
    </w:p>
    <w:p w:rsidR="008254A0" w:rsidRDefault="008254A0" w:rsidP="0024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A0" w:rsidRPr="009B28F1" w:rsidRDefault="008254A0" w:rsidP="0024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8254A0" w:rsidRPr="009B28F1" w:rsidRDefault="008254A0" w:rsidP="0024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8254A0" w:rsidRPr="009B28F1" w:rsidRDefault="008254A0" w:rsidP="0024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 </w:t>
      </w:r>
    </w:p>
    <w:p w:rsidR="008254A0" w:rsidRPr="009B28F1" w:rsidRDefault="008254A0" w:rsidP="002424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54A0" w:rsidRPr="009B28F1" w:rsidRDefault="008254A0" w:rsidP="002424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2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Настоятельная просьба к родителям!</w:t>
      </w:r>
    </w:p>
    <w:p w:rsidR="008254A0" w:rsidRPr="009B28F1" w:rsidRDefault="008254A0" w:rsidP="002424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2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:rsidR="008254A0" w:rsidRPr="009B28F1" w:rsidRDefault="008254A0" w:rsidP="002424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2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Заранее благодарим Вас за понимание в данном вопросе.</w:t>
      </w:r>
    </w:p>
    <w:p w:rsidR="008254A0" w:rsidRPr="009B28F1" w:rsidRDefault="008254A0" w:rsidP="0024240B">
      <w:pPr>
        <w:pStyle w:val="Heading2"/>
        <w:spacing w:before="0" w:after="0"/>
        <w:jc w:val="center"/>
        <w:rPr>
          <w:rStyle w:val="Emphasis"/>
          <w:rFonts w:ascii="Times New Roman" w:hAnsi="Times New Roman" w:cs="Times New Roman"/>
          <w:i/>
          <w:iCs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Strong"/>
          <w:rFonts w:ascii="Times New Roman" w:hAnsi="Times New Roman" w:cs="Times New Roman"/>
          <w:b/>
          <w:bCs/>
          <w:sz w:val="24"/>
          <w:szCs w:val="24"/>
        </w:rPr>
        <w:t>оздоровительного лагеря  с дневным пребыванием детей</w:t>
      </w:r>
    </w:p>
    <w:p w:rsidR="008254A0" w:rsidRDefault="008254A0" w:rsidP="0024240B">
      <w:pPr>
        <w:pStyle w:val="ListParagraph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rPr>
          <w:rFonts w:ascii="Times New Roman" w:hAnsi="Times New Roman" w:cs="Times New Roman"/>
          <w:b/>
          <w:bCs/>
          <w:sz w:val="24"/>
          <w:szCs w:val="24"/>
        </w:rPr>
      </w:pPr>
    </w:p>
    <w:p w:rsidR="008254A0" w:rsidRPr="009B28F1" w:rsidRDefault="008254A0" w:rsidP="0024240B">
      <w:pPr>
        <w:pStyle w:val="ListParagraph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jc w:val="center"/>
        <w:rPr>
          <w:rFonts w:ascii="Times New Roman" w:hAnsi="Times New Roman" w:cs="Times New Roman"/>
          <w:sz w:val="24"/>
          <w:szCs w:val="24"/>
        </w:rPr>
      </w:pPr>
    </w:p>
    <w:sectPr w:rsidR="008254A0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3A1CD4"/>
    <w:rsid w:val="00466C21"/>
    <w:rsid w:val="00522721"/>
    <w:rsid w:val="007134A2"/>
    <w:rsid w:val="00734830"/>
    <w:rsid w:val="007831D5"/>
    <w:rsid w:val="008254A0"/>
    <w:rsid w:val="00886EDF"/>
    <w:rsid w:val="009B28F1"/>
    <w:rsid w:val="009E577E"/>
    <w:rsid w:val="00B325A9"/>
    <w:rsid w:val="00C16C58"/>
    <w:rsid w:val="00C44132"/>
    <w:rsid w:val="00E01A9A"/>
    <w:rsid w:val="00E3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1A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1A9A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01A9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E01A9A"/>
    <w:rPr>
      <w:i/>
      <w:iCs/>
    </w:rPr>
  </w:style>
  <w:style w:type="character" w:styleId="Strong">
    <w:name w:val="Strong"/>
    <w:basedOn w:val="DefaultParagraphFont"/>
    <w:uiPriority w:val="99"/>
    <w:qFormat/>
    <w:rsid w:val="00E01A9A"/>
    <w:rPr>
      <w:b/>
      <w:bCs/>
    </w:rPr>
  </w:style>
  <w:style w:type="paragraph" w:styleId="ListParagraph">
    <w:name w:val="List Paragraph"/>
    <w:basedOn w:val="Normal"/>
    <w:uiPriority w:val="99"/>
    <w:qFormat/>
    <w:rsid w:val="00E01A9A"/>
    <w:pPr>
      <w:ind w:left="720"/>
    </w:pPr>
  </w:style>
  <w:style w:type="paragraph" w:styleId="BodyText">
    <w:name w:val="Body Text"/>
    <w:basedOn w:val="Normal"/>
    <w:link w:val="BodyTextChar"/>
    <w:uiPriority w:val="99"/>
    <w:rsid w:val="00E3670F"/>
    <w:pPr>
      <w:widowControl w:val="0"/>
      <w:autoSpaceDE w:val="0"/>
      <w:autoSpaceDN w:val="0"/>
      <w:spacing w:after="0" w:line="240" w:lineRule="auto"/>
      <w:ind w:left="102"/>
    </w:pPr>
    <w:rPr>
      <w:rFonts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670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301A34"/>
    <w:pPr>
      <w:widowControl w:val="0"/>
      <w:autoSpaceDE w:val="0"/>
      <w:autoSpaceDN w:val="0"/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1242</Words>
  <Characters>7083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Ученик6</cp:lastModifiedBy>
  <cp:revision>13</cp:revision>
  <cp:lastPrinted>2025-05-27T09:02:00Z</cp:lastPrinted>
  <dcterms:created xsi:type="dcterms:W3CDTF">2023-05-03T04:57:00Z</dcterms:created>
  <dcterms:modified xsi:type="dcterms:W3CDTF">2025-05-27T09:03:00Z</dcterms:modified>
</cp:coreProperties>
</file>